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C886A" w14:textId="5726F81A" w:rsidR="003A7DAC" w:rsidRDefault="003A7DAC" w:rsidP="003A7DA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ANEXO I</w:t>
      </w:r>
      <w:r w:rsidR="00333C43">
        <w:rPr>
          <w:rFonts w:ascii="Calibri" w:hAnsi="Calibri" w:cs="Calibri"/>
          <w:bCs/>
          <w:sz w:val="22"/>
          <w:szCs w:val="22"/>
        </w:rPr>
        <w:t>II</w:t>
      </w:r>
    </w:p>
    <w:p w14:paraId="6489FFDB" w14:textId="0B89060A" w:rsidR="003A7DAC" w:rsidRPr="00542A81" w:rsidRDefault="003A7DAC" w:rsidP="003A7DA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MODELO DE PROCURAÇÃO</w:t>
      </w:r>
      <w:r w:rsidRPr="00075A5C">
        <w:rPr>
          <w:rFonts w:ascii="Calibri" w:hAnsi="Calibri" w:cs="Calibri"/>
          <w:bCs/>
          <w:sz w:val="22"/>
          <w:szCs w:val="22"/>
        </w:rPr>
        <w:t xml:space="preserve"> </w:t>
      </w:r>
      <w:r w:rsidRPr="00542A81">
        <w:rPr>
          <w:rFonts w:ascii="Calibri" w:hAnsi="Calibri" w:cs="Calibri"/>
          <w:bCs/>
          <w:sz w:val="22"/>
          <w:szCs w:val="22"/>
        </w:rPr>
        <w:t xml:space="preserve">[CLÁUSULA 8ª, Nº 1 ALÍNEA </w:t>
      </w:r>
      <w:r>
        <w:rPr>
          <w:rFonts w:ascii="Calibri" w:hAnsi="Calibri" w:cs="Calibri"/>
          <w:bCs/>
          <w:sz w:val="22"/>
          <w:szCs w:val="22"/>
        </w:rPr>
        <w:t>f</w:t>
      </w:r>
      <w:r w:rsidRPr="00542A81">
        <w:rPr>
          <w:rFonts w:ascii="Calibri" w:hAnsi="Calibri" w:cs="Calibri"/>
          <w:bCs/>
          <w:sz w:val="22"/>
          <w:szCs w:val="22"/>
        </w:rPr>
        <w:t>)</w:t>
      </w:r>
      <w:r w:rsidR="003125B3">
        <w:rPr>
          <w:rFonts w:ascii="Calibri" w:hAnsi="Calibri" w:cs="Calibri"/>
          <w:bCs/>
          <w:sz w:val="22"/>
          <w:szCs w:val="22"/>
        </w:rPr>
        <w:t xml:space="preserve"> do PP</w:t>
      </w:r>
      <w:r w:rsidRPr="00542A81">
        <w:rPr>
          <w:rFonts w:ascii="Calibri" w:hAnsi="Calibri" w:cs="Calibri"/>
          <w:bCs/>
          <w:sz w:val="22"/>
          <w:szCs w:val="22"/>
        </w:rPr>
        <w:t>]</w:t>
      </w:r>
    </w:p>
    <w:p w14:paraId="1D295AFD" w14:textId="77777777" w:rsidR="003A7DAC" w:rsidRDefault="003A7DAC" w:rsidP="003A7DAC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6945B00" w14:textId="5BF70023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Cs/>
          <w:sz w:val="22"/>
          <w:szCs w:val="22"/>
        </w:rPr>
        <w:t>(identificação do concorrente), [(1) representado neste ato por </w:t>
      </w:r>
      <w:r w:rsidRPr="00007757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007757">
        <w:rPr>
          <w:rFonts w:ascii="Calibri" w:hAnsi="Calibri" w:cs="Calibri"/>
          <w:bCs/>
          <w:sz w:val="22"/>
          <w:szCs w:val="22"/>
        </w:rPr>
        <w:tab/>
        <w:t>, com poderes para o efeito], constitui seu bastante procurador </w:t>
      </w:r>
      <w:r w:rsidRPr="00007757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007757">
        <w:rPr>
          <w:rFonts w:ascii="Calibri" w:hAnsi="Calibri" w:cs="Calibri"/>
          <w:bCs/>
          <w:sz w:val="22"/>
          <w:szCs w:val="22"/>
        </w:rPr>
        <w:tab/>
        <w:t>(nome, estado civil e nacionalidade do procurador), titular do cartão de cidadão/ bilhete de  identidade/passaporte n.º</w:t>
      </w:r>
      <w:r w:rsidRPr="00007757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007757">
        <w:rPr>
          <w:rFonts w:ascii="Calibri" w:hAnsi="Calibri" w:cs="Calibri"/>
          <w:bCs/>
          <w:sz w:val="22"/>
          <w:szCs w:val="22"/>
        </w:rPr>
        <w:tab/>
        <w:t>, a quem confere a totalidade dos poderes necessários para o/a representar no “</w:t>
      </w:r>
      <w:r w:rsidR="003F4302">
        <w:rPr>
          <w:rFonts w:ascii="Calibri" w:hAnsi="Calibri" w:cs="Calibri"/>
          <w:bCs/>
          <w:sz w:val="22"/>
          <w:szCs w:val="22"/>
        </w:rPr>
        <w:t>P</w:t>
      </w:r>
      <w:r w:rsidRPr="00007757">
        <w:rPr>
          <w:rFonts w:ascii="Calibri" w:hAnsi="Calibri" w:cs="Calibri"/>
          <w:bCs/>
          <w:sz w:val="22"/>
          <w:szCs w:val="22"/>
        </w:rPr>
        <w:t xml:space="preserve">rocedimento </w:t>
      </w:r>
      <w:r w:rsidR="00505915">
        <w:rPr>
          <w:rFonts w:ascii="Calibri" w:hAnsi="Calibri" w:cs="Calibri"/>
          <w:bCs/>
          <w:sz w:val="22"/>
          <w:szCs w:val="22"/>
        </w:rPr>
        <w:t>para</w:t>
      </w:r>
      <w:r w:rsidRPr="00007757">
        <w:rPr>
          <w:rFonts w:ascii="Calibri" w:hAnsi="Calibri" w:cs="Calibri"/>
          <w:bCs/>
          <w:sz w:val="22"/>
          <w:szCs w:val="22"/>
        </w:rPr>
        <w:t xml:space="preserve"> alienação de</w:t>
      </w:r>
      <w:r w:rsidR="003F4302">
        <w:rPr>
          <w:rFonts w:ascii="Calibri" w:hAnsi="Calibri" w:cs="Calibri"/>
          <w:bCs/>
          <w:sz w:val="22"/>
          <w:szCs w:val="22"/>
        </w:rPr>
        <w:t xml:space="preserve"> 25</w:t>
      </w:r>
      <w:r w:rsidRPr="00007757">
        <w:rPr>
          <w:rFonts w:ascii="Calibri" w:hAnsi="Calibri" w:cs="Calibri"/>
          <w:bCs/>
          <w:sz w:val="22"/>
          <w:szCs w:val="22"/>
        </w:rPr>
        <w:t xml:space="preserve"> lote</w:t>
      </w:r>
      <w:r w:rsidR="003125B3">
        <w:rPr>
          <w:rFonts w:ascii="Calibri" w:hAnsi="Calibri" w:cs="Calibri"/>
          <w:bCs/>
          <w:sz w:val="22"/>
          <w:szCs w:val="22"/>
        </w:rPr>
        <w:t>s</w:t>
      </w:r>
      <w:r w:rsidRPr="00007757">
        <w:rPr>
          <w:rFonts w:ascii="Calibri" w:hAnsi="Calibri" w:cs="Calibri"/>
          <w:bCs/>
          <w:sz w:val="22"/>
          <w:szCs w:val="22"/>
        </w:rPr>
        <w:t xml:space="preserve"> municipa</w:t>
      </w:r>
      <w:r w:rsidR="003125B3">
        <w:rPr>
          <w:rFonts w:ascii="Calibri" w:hAnsi="Calibri" w:cs="Calibri"/>
          <w:bCs/>
          <w:sz w:val="22"/>
          <w:szCs w:val="22"/>
        </w:rPr>
        <w:t>is</w:t>
      </w:r>
      <w:r w:rsidR="003F4302">
        <w:rPr>
          <w:rFonts w:ascii="Calibri" w:hAnsi="Calibri" w:cs="Calibri"/>
          <w:bCs/>
          <w:sz w:val="22"/>
          <w:szCs w:val="22"/>
        </w:rPr>
        <w:t xml:space="preserve"> – Zona Industrial de Tardariz</w:t>
      </w:r>
      <w:r w:rsidRPr="00007757">
        <w:rPr>
          <w:rFonts w:ascii="Calibri" w:hAnsi="Calibri" w:cs="Calibri"/>
          <w:bCs/>
          <w:sz w:val="22"/>
          <w:szCs w:val="22"/>
        </w:rPr>
        <w:t>” promovida pelo Município d</w:t>
      </w:r>
      <w:r>
        <w:rPr>
          <w:rFonts w:ascii="Calibri" w:hAnsi="Calibri" w:cs="Calibri"/>
          <w:bCs/>
          <w:sz w:val="22"/>
          <w:szCs w:val="22"/>
        </w:rPr>
        <w:t>e Gondomar</w:t>
      </w:r>
      <w:r w:rsidR="00CA0ACE">
        <w:rPr>
          <w:rFonts w:ascii="Calibri" w:hAnsi="Calibri" w:cs="Calibri"/>
          <w:bCs/>
          <w:sz w:val="22"/>
          <w:szCs w:val="22"/>
        </w:rPr>
        <w:t>.</w:t>
      </w:r>
    </w:p>
    <w:p w14:paraId="1473E698" w14:textId="15876685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Cs/>
          <w:sz w:val="22"/>
          <w:szCs w:val="22"/>
        </w:rPr>
        <w:t xml:space="preserve">Nos poderes de representação aqui atribuídos incluem-se, em especial, os de participar e intervir na sessão de abertura das propostas, entre outros, solicitando esclarecimentos, </w:t>
      </w:r>
      <w:r w:rsidR="003125B3">
        <w:rPr>
          <w:rFonts w:ascii="Calibri" w:hAnsi="Calibri" w:cs="Calibri"/>
          <w:bCs/>
          <w:sz w:val="22"/>
          <w:szCs w:val="22"/>
        </w:rPr>
        <w:t xml:space="preserve">licitando, </w:t>
      </w:r>
      <w:r w:rsidRPr="00007757">
        <w:rPr>
          <w:rFonts w:ascii="Calibri" w:hAnsi="Calibri" w:cs="Calibri"/>
          <w:bCs/>
          <w:sz w:val="22"/>
          <w:szCs w:val="22"/>
        </w:rPr>
        <w:t xml:space="preserve">participando em decisões comuns, apreciando documentos, tomando conhecimento de atos ou factos, aceitando notificações, deduzindo reclamações, interpondo recursos e nos demais termos definidos no Programa de </w:t>
      </w:r>
      <w:r w:rsidR="003125B3">
        <w:rPr>
          <w:rFonts w:ascii="Calibri" w:hAnsi="Calibri" w:cs="Calibri"/>
          <w:bCs/>
          <w:sz w:val="22"/>
          <w:szCs w:val="22"/>
        </w:rPr>
        <w:t>Procedimento</w:t>
      </w:r>
      <w:r w:rsidRPr="00007757">
        <w:rPr>
          <w:rFonts w:ascii="Calibri" w:hAnsi="Calibri" w:cs="Calibri"/>
          <w:bCs/>
          <w:sz w:val="22"/>
          <w:szCs w:val="22"/>
        </w:rPr>
        <w:t xml:space="preserve"> e no Caderno de Encargos.</w:t>
      </w: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3D6215A8" w14:textId="77777777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Cs/>
          <w:sz w:val="22"/>
          <w:szCs w:val="22"/>
        </w:rPr>
        <w:t>A constituição desta procuração e o exercício de qualquer dos poderes aqui conferidos significam a expressa e irretratável declaração de que o procurador é suficientemente capaz de entender e querer, exigida pela natureza do negócio jurídico em que intervém, especialmente tendo em consideração que a tramitação do processo é em língua portuguesa.</w:t>
      </w: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76E5AFF6" w14:textId="77777777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649C59B7" w14:textId="77777777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/>
          <w:bCs/>
          <w:sz w:val="22"/>
          <w:szCs w:val="22"/>
        </w:rPr>
        <w:t>Data </w:t>
      </w:r>
      <w:r>
        <w:rPr>
          <w:rFonts w:ascii="Calibri" w:hAnsi="Calibri" w:cs="Calibri"/>
          <w:b/>
          <w:bCs/>
          <w:sz w:val="22"/>
          <w:szCs w:val="22"/>
        </w:rPr>
        <w:t>__________</w:t>
      </w:r>
    </w:p>
    <w:p w14:paraId="5D2AAA4E" w14:textId="77777777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48D45098" w14:textId="77777777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/>
          <w:bCs/>
          <w:sz w:val="22"/>
          <w:szCs w:val="22"/>
        </w:rPr>
        <w:t> (Assinatura suficiente para obrigar o candidato, reconhecidas legalmente nessa qualidade) </w:t>
      </w:r>
    </w:p>
    <w:p w14:paraId="1424C464" w14:textId="77777777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618EFCC1" w14:textId="77777777" w:rsidR="003A7DAC" w:rsidRPr="00007757" w:rsidRDefault="003A7DAC" w:rsidP="003A7DAC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Cs/>
          <w:sz w:val="22"/>
          <w:szCs w:val="22"/>
        </w:rPr>
        <w:t>Aplicável apenas a candidatos que sejam pessoas coletivas.</w:t>
      </w: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45835C71" w14:textId="77777777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5B7E3D35" w14:textId="7F8EAA2B" w:rsidR="003A7DAC" w:rsidRPr="00007757" w:rsidRDefault="003A7DAC" w:rsidP="003A7DA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07757">
        <w:rPr>
          <w:rFonts w:ascii="Calibri" w:hAnsi="Calibri" w:cs="Calibri"/>
          <w:bCs/>
          <w:sz w:val="22"/>
          <w:szCs w:val="22"/>
        </w:rPr>
        <w:t>Nota: Caso o candidato pretenda apresentar proposta a mais do que um dos Ativos Imobiliários objeto do presente “</w:t>
      </w:r>
      <w:r w:rsidR="003F4302">
        <w:rPr>
          <w:rFonts w:ascii="Calibri" w:hAnsi="Calibri" w:cs="Calibri"/>
          <w:bCs/>
          <w:sz w:val="22"/>
          <w:szCs w:val="22"/>
        </w:rPr>
        <w:t>P</w:t>
      </w:r>
      <w:r w:rsidRPr="00007757">
        <w:rPr>
          <w:rFonts w:ascii="Calibri" w:hAnsi="Calibri" w:cs="Calibri"/>
          <w:bCs/>
          <w:sz w:val="22"/>
          <w:szCs w:val="22"/>
        </w:rPr>
        <w:t xml:space="preserve">rocedimento de alienação de </w:t>
      </w:r>
      <w:r w:rsidR="003F4302">
        <w:rPr>
          <w:rFonts w:ascii="Calibri" w:hAnsi="Calibri" w:cs="Calibri"/>
          <w:bCs/>
          <w:sz w:val="22"/>
          <w:szCs w:val="22"/>
        </w:rPr>
        <w:t xml:space="preserve">25 </w:t>
      </w:r>
      <w:r w:rsidRPr="00007757">
        <w:rPr>
          <w:rFonts w:ascii="Calibri" w:hAnsi="Calibri" w:cs="Calibri"/>
          <w:bCs/>
          <w:sz w:val="22"/>
          <w:szCs w:val="22"/>
        </w:rPr>
        <w:t>lotes municipais</w:t>
      </w:r>
      <w:r w:rsidR="003F4302">
        <w:rPr>
          <w:rFonts w:ascii="Calibri" w:hAnsi="Calibri" w:cs="Calibri"/>
          <w:bCs/>
          <w:sz w:val="22"/>
          <w:szCs w:val="22"/>
        </w:rPr>
        <w:t>- Zona Industrial de Tardariz</w:t>
      </w:r>
      <w:r w:rsidRPr="00007757">
        <w:rPr>
          <w:rFonts w:ascii="Calibri" w:hAnsi="Calibri" w:cs="Calibri"/>
          <w:bCs/>
          <w:i/>
          <w:iCs/>
          <w:sz w:val="22"/>
          <w:szCs w:val="22"/>
        </w:rPr>
        <w:t>”</w:t>
      </w:r>
      <w:r w:rsidRPr="00007757">
        <w:rPr>
          <w:rFonts w:ascii="Calibri" w:hAnsi="Calibri" w:cs="Calibri"/>
          <w:bCs/>
          <w:sz w:val="22"/>
          <w:szCs w:val="22"/>
        </w:rPr>
        <w:t xml:space="preserve"> será bastante um exemplar desta procuração.</w:t>
      </w:r>
      <w:r w:rsidRPr="00007757">
        <w:rPr>
          <w:rFonts w:ascii="Calibri" w:hAnsi="Calibri" w:cs="Calibri"/>
          <w:b/>
          <w:bCs/>
          <w:sz w:val="22"/>
          <w:szCs w:val="22"/>
        </w:rPr>
        <w:t> </w:t>
      </w:r>
    </w:p>
    <w:p w14:paraId="14FEF226" w14:textId="77777777" w:rsidR="003A7DAC" w:rsidRDefault="003A7DAC" w:rsidP="003A7DA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BE9BB8A" w14:textId="77777777" w:rsidR="00D274C3" w:rsidRPr="00D274C3" w:rsidRDefault="00D274C3">
      <w:pPr>
        <w:rPr>
          <w:b/>
          <w:bCs/>
          <w:sz w:val="28"/>
          <w:szCs w:val="28"/>
        </w:rPr>
      </w:pPr>
    </w:p>
    <w:tbl>
      <w:tblPr>
        <w:tblW w:w="7362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1276"/>
        <w:gridCol w:w="3534"/>
        <w:gridCol w:w="2552"/>
      </w:tblGrid>
      <w:tr w:rsidR="002471D8" w:rsidRPr="00446191" w14:paraId="18AF4E3A" w14:textId="04B8018D" w:rsidTr="003A7DAC">
        <w:tc>
          <w:tcPr>
            <w:tcW w:w="1276" w:type="dxa"/>
            <w:shd w:val="clear" w:color="auto" w:fill="auto"/>
          </w:tcPr>
          <w:p w14:paraId="00735CE4" w14:textId="7DBDF467" w:rsidR="002471D8" w:rsidRPr="00446191" w:rsidRDefault="002471D8" w:rsidP="00A03830">
            <w:pPr>
              <w:rPr>
                <w:rFonts w:ascii="Calibri" w:hAnsi="Calibri"/>
                <w:b/>
              </w:rPr>
            </w:pPr>
            <w:bookmarkStart w:id="0" w:name="_Hlk181735108"/>
          </w:p>
        </w:tc>
        <w:tc>
          <w:tcPr>
            <w:tcW w:w="3534" w:type="dxa"/>
          </w:tcPr>
          <w:p w14:paraId="25B25FA2" w14:textId="77777777" w:rsidR="002471D8" w:rsidRPr="00446191" w:rsidRDefault="002471D8" w:rsidP="00A03830">
            <w:pPr>
              <w:rPr>
                <w:rFonts w:ascii="Calibri" w:hAnsi="Calibri"/>
                <w:b/>
              </w:rPr>
            </w:pPr>
          </w:p>
        </w:tc>
        <w:tc>
          <w:tcPr>
            <w:tcW w:w="2552" w:type="dxa"/>
          </w:tcPr>
          <w:p w14:paraId="22203226" w14:textId="77777777" w:rsidR="002471D8" w:rsidRPr="00446191" w:rsidRDefault="002471D8" w:rsidP="00A03830">
            <w:pPr>
              <w:rPr>
                <w:rFonts w:ascii="Calibri" w:hAnsi="Calibri"/>
                <w:b/>
              </w:rPr>
            </w:pPr>
          </w:p>
        </w:tc>
      </w:tr>
      <w:bookmarkEnd w:id="0"/>
    </w:tbl>
    <w:p w14:paraId="032CAB37" w14:textId="77777777" w:rsidR="00E2752B" w:rsidRDefault="00E2752B" w:rsidP="00E2752B">
      <w:pPr>
        <w:spacing w:after="240" w:line="360" w:lineRule="auto"/>
        <w:jc w:val="center"/>
        <w:rPr>
          <w:rFonts w:asciiTheme="minorHAnsi" w:hAnsiTheme="minorHAnsi" w:cs="Arial"/>
          <w:sz w:val="22"/>
          <w:szCs w:val="22"/>
        </w:rPr>
      </w:pPr>
    </w:p>
    <w:sectPr w:rsidR="00E2752B" w:rsidSect="00D274C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119" w:right="1558" w:bottom="1135" w:left="1560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F6B9B" w14:textId="77777777" w:rsidR="0060160E" w:rsidRDefault="0060160E">
      <w:r>
        <w:separator/>
      </w:r>
    </w:p>
  </w:endnote>
  <w:endnote w:type="continuationSeparator" w:id="0">
    <w:p w14:paraId="0DE6D3D9" w14:textId="77777777" w:rsidR="0060160E" w:rsidRDefault="0060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4394"/>
      <w:gridCol w:w="4394"/>
    </w:tblGrid>
    <w:tr w:rsidR="00F20836" w:rsidRPr="006508BF" w14:paraId="5631167C" w14:textId="77777777" w:rsidTr="006508BF">
      <w:trPr>
        <w:jc w:val="right"/>
      </w:trPr>
      <w:tc>
        <w:tcPr>
          <w:tcW w:w="4747" w:type="dxa"/>
          <w:shd w:val="clear" w:color="auto" w:fill="auto"/>
        </w:tcPr>
        <w:p w14:paraId="3C99F636" w14:textId="77777777"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14:paraId="79874A0F" w14:textId="77777777" w:rsidR="00F20836" w:rsidRPr="006508BF" w:rsidRDefault="00F20836" w:rsidP="004F5A14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F20836" w:rsidRPr="006508BF" w14:paraId="6934816E" w14:textId="77777777" w:rsidTr="006508BF">
      <w:trPr>
        <w:jc w:val="right"/>
      </w:trPr>
      <w:tc>
        <w:tcPr>
          <w:tcW w:w="4747" w:type="dxa"/>
          <w:shd w:val="clear" w:color="auto" w:fill="auto"/>
        </w:tcPr>
        <w:p w14:paraId="343888C3" w14:textId="77777777"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14:paraId="77E36206" w14:textId="77777777" w:rsidR="00F20836" w:rsidRPr="006508BF" w:rsidRDefault="00F20836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1E563F8A" w14:textId="77777777" w:rsidR="00F20836" w:rsidRDefault="00F208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BA860" w14:textId="77777777" w:rsidR="0060160E" w:rsidRDefault="0060160E">
      <w:r>
        <w:separator/>
      </w:r>
    </w:p>
  </w:footnote>
  <w:footnote w:type="continuationSeparator" w:id="0">
    <w:p w14:paraId="6C0013DD" w14:textId="77777777" w:rsidR="0060160E" w:rsidRDefault="0060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5BFA" w14:textId="77777777" w:rsidR="009806E1" w:rsidRDefault="00505915">
    <w:pPr>
      <w:pStyle w:val="Cabealho"/>
    </w:pPr>
    <w:r>
      <w:rPr>
        <w:noProof/>
      </w:rPr>
      <w:pict w14:anchorId="56FF4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24BC2" w14:textId="77777777" w:rsidR="00773FF6" w:rsidRDefault="00505915" w:rsidP="00016944">
    <w:pPr>
      <w:ind w:left="-142" w:firstLine="142"/>
    </w:pPr>
    <w:r>
      <w:rPr>
        <w:noProof/>
      </w:rPr>
      <w:pict w14:anchorId="1962C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39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4481"/>
      <w:gridCol w:w="1931"/>
    </w:tblGrid>
    <w:tr w:rsidR="004F3D5D" w:rsidRPr="00EE5B11" w14:paraId="4573C582" w14:textId="77777777" w:rsidTr="00175617">
      <w:tc>
        <w:tcPr>
          <w:tcW w:w="4962" w:type="dxa"/>
          <w:shd w:val="clear" w:color="auto" w:fill="auto"/>
        </w:tcPr>
        <w:p w14:paraId="1D5143BF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1A0A9F0" w14:textId="77777777"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1BA434D5" w14:textId="77777777" w:rsidR="004F3D5D" w:rsidRPr="00EE5B11" w:rsidRDefault="00442B6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CEE17B" wp14:editId="27AD1D5A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2648585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8585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363A2F" w14:textId="766CAB09" w:rsidR="00041A0F" w:rsidRPr="00041A0F" w:rsidRDefault="00024236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de Património e Expropriações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CCEE17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208.55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" stroked="f">
                    <v:fill opacity="0"/>
                    <v:textbox style="mso-fit-shape-to-text:t">
                      <w:txbxContent>
                        <w:p w14:paraId="72363A2F" w14:textId="766CAB09" w:rsidR="00041A0F" w:rsidRPr="00041A0F" w:rsidRDefault="00024236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de Património e Expropriações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58B7E4A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378851E" w14:textId="77777777"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</w:tcPr>
        <w:p w14:paraId="5197BE7E" w14:textId="77777777"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056CEEFC" w14:textId="77777777"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1A3E" w14:textId="77777777" w:rsidR="009806E1" w:rsidRDefault="00505915">
    <w:pPr>
      <w:pStyle w:val="Cabealho"/>
    </w:pPr>
    <w:r>
      <w:rPr>
        <w:noProof/>
      </w:rPr>
      <w:pict w14:anchorId="374BC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8521F6"/>
    <w:multiLevelType w:val="hybridMultilevel"/>
    <w:tmpl w:val="163E8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DAD"/>
    <w:multiLevelType w:val="hybridMultilevel"/>
    <w:tmpl w:val="6B7AA4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627C"/>
    <w:multiLevelType w:val="multilevel"/>
    <w:tmpl w:val="F6A6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950703231">
    <w:abstractNumId w:val="0"/>
  </w:num>
  <w:num w:numId="2" w16cid:durableId="922567374">
    <w:abstractNumId w:val="4"/>
  </w:num>
  <w:num w:numId="3" w16cid:durableId="411582731">
    <w:abstractNumId w:val="1"/>
  </w:num>
  <w:num w:numId="4" w16cid:durableId="59133990">
    <w:abstractNumId w:val="2"/>
  </w:num>
  <w:num w:numId="5" w16cid:durableId="799609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67"/>
    <w:rsid w:val="00003FD5"/>
    <w:rsid w:val="00007EB5"/>
    <w:rsid w:val="00010975"/>
    <w:rsid w:val="00016944"/>
    <w:rsid w:val="00024236"/>
    <w:rsid w:val="00025AF4"/>
    <w:rsid w:val="0003330C"/>
    <w:rsid w:val="00035F73"/>
    <w:rsid w:val="00041A0F"/>
    <w:rsid w:val="0004249B"/>
    <w:rsid w:val="00044A47"/>
    <w:rsid w:val="00061564"/>
    <w:rsid w:val="00067753"/>
    <w:rsid w:val="000738D6"/>
    <w:rsid w:val="000762D7"/>
    <w:rsid w:val="00094C9F"/>
    <w:rsid w:val="000A171C"/>
    <w:rsid w:val="000A3E45"/>
    <w:rsid w:val="000A7E21"/>
    <w:rsid w:val="000B2A01"/>
    <w:rsid w:val="000C27DA"/>
    <w:rsid w:val="00105444"/>
    <w:rsid w:val="00111887"/>
    <w:rsid w:val="00115311"/>
    <w:rsid w:val="00120182"/>
    <w:rsid w:val="001261E6"/>
    <w:rsid w:val="00160CC4"/>
    <w:rsid w:val="00163C2E"/>
    <w:rsid w:val="00175617"/>
    <w:rsid w:val="00182FD5"/>
    <w:rsid w:val="00183374"/>
    <w:rsid w:val="001A5BBE"/>
    <w:rsid w:val="001A6E3D"/>
    <w:rsid w:val="001B29CB"/>
    <w:rsid w:val="001B4FCD"/>
    <w:rsid w:val="001C3059"/>
    <w:rsid w:val="001D0252"/>
    <w:rsid w:val="001D262F"/>
    <w:rsid w:val="001D46FF"/>
    <w:rsid w:val="001E19C2"/>
    <w:rsid w:val="001F1B46"/>
    <w:rsid w:val="00212EA6"/>
    <w:rsid w:val="00217C67"/>
    <w:rsid w:val="002421F9"/>
    <w:rsid w:val="00242A68"/>
    <w:rsid w:val="002471D8"/>
    <w:rsid w:val="0026485B"/>
    <w:rsid w:val="0027008C"/>
    <w:rsid w:val="00270237"/>
    <w:rsid w:val="002868E2"/>
    <w:rsid w:val="00296044"/>
    <w:rsid w:val="002A541B"/>
    <w:rsid w:val="002A7E03"/>
    <w:rsid w:val="002B1192"/>
    <w:rsid w:val="002D1518"/>
    <w:rsid w:val="002D2040"/>
    <w:rsid w:val="002D281D"/>
    <w:rsid w:val="002F6885"/>
    <w:rsid w:val="003125B3"/>
    <w:rsid w:val="00312D81"/>
    <w:rsid w:val="00314A96"/>
    <w:rsid w:val="003239BB"/>
    <w:rsid w:val="00323FD0"/>
    <w:rsid w:val="0033125A"/>
    <w:rsid w:val="00333C43"/>
    <w:rsid w:val="00342C35"/>
    <w:rsid w:val="003528CD"/>
    <w:rsid w:val="003630BE"/>
    <w:rsid w:val="00366955"/>
    <w:rsid w:val="00371BBE"/>
    <w:rsid w:val="00372105"/>
    <w:rsid w:val="0037461D"/>
    <w:rsid w:val="003875A9"/>
    <w:rsid w:val="00394CB4"/>
    <w:rsid w:val="003965D7"/>
    <w:rsid w:val="003A1AF9"/>
    <w:rsid w:val="003A61C2"/>
    <w:rsid w:val="003A7DAC"/>
    <w:rsid w:val="003B2636"/>
    <w:rsid w:val="003D0A9B"/>
    <w:rsid w:val="003D1EF9"/>
    <w:rsid w:val="003E2E64"/>
    <w:rsid w:val="003F4302"/>
    <w:rsid w:val="003F63EB"/>
    <w:rsid w:val="00405C1B"/>
    <w:rsid w:val="00420156"/>
    <w:rsid w:val="0042156E"/>
    <w:rsid w:val="00422A96"/>
    <w:rsid w:val="00435362"/>
    <w:rsid w:val="00442B67"/>
    <w:rsid w:val="00446191"/>
    <w:rsid w:val="004476E1"/>
    <w:rsid w:val="00470E8F"/>
    <w:rsid w:val="00471583"/>
    <w:rsid w:val="0047227F"/>
    <w:rsid w:val="0048021B"/>
    <w:rsid w:val="004851F8"/>
    <w:rsid w:val="004A0E52"/>
    <w:rsid w:val="004B240E"/>
    <w:rsid w:val="004B708A"/>
    <w:rsid w:val="004D4AE7"/>
    <w:rsid w:val="004E221C"/>
    <w:rsid w:val="004F3596"/>
    <w:rsid w:val="004F3D5D"/>
    <w:rsid w:val="004F5A14"/>
    <w:rsid w:val="004F6C0E"/>
    <w:rsid w:val="004F722E"/>
    <w:rsid w:val="00505915"/>
    <w:rsid w:val="0051165D"/>
    <w:rsid w:val="0051358C"/>
    <w:rsid w:val="00517F06"/>
    <w:rsid w:val="00523CE1"/>
    <w:rsid w:val="00527804"/>
    <w:rsid w:val="00530EC2"/>
    <w:rsid w:val="00534ACE"/>
    <w:rsid w:val="0054410E"/>
    <w:rsid w:val="005471A2"/>
    <w:rsid w:val="0055608B"/>
    <w:rsid w:val="0056031C"/>
    <w:rsid w:val="00571678"/>
    <w:rsid w:val="005718C4"/>
    <w:rsid w:val="00577DC4"/>
    <w:rsid w:val="00597DB1"/>
    <w:rsid w:val="005A3E98"/>
    <w:rsid w:val="005A454D"/>
    <w:rsid w:val="005B3FCF"/>
    <w:rsid w:val="005C7AA2"/>
    <w:rsid w:val="005D27F5"/>
    <w:rsid w:val="005D6B7F"/>
    <w:rsid w:val="005E1600"/>
    <w:rsid w:val="005F7277"/>
    <w:rsid w:val="0060160E"/>
    <w:rsid w:val="00602933"/>
    <w:rsid w:val="00606B15"/>
    <w:rsid w:val="00607499"/>
    <w:rsid w:val="00616999"/>
    <w:rsid w:val="00621341"/>
    <w:rsid w:val="006302A2"/>
    <w:rsid w:val="00630BAA"/>
    <w:rsid w:val="00633238"/>
    <w:rsid w:val="00636A38"/>
    <w:rsid w:val="00637CBB"/>
    <w:rsid w:val="006508BF"/>
    <w:rsid w:val="006531DF"/>
    <w:rsid w:val="00666F93"/>
    <w:rsid w:val="00677FAA"/>
    <w:rsid w:val="0068778E"/>
    <w:rsid w:val="006A73CC"/>
    <w:rsid w:val="006B3048"/>
    <w:rsid w:val="006B657D"/>
    <w:rsid w:val="006C06AA"/>
    <w:rsid w:val="006C1122"/>
    <w:rsid w:val="006C119D"/>
    <w:rsid w:val="006E1115"/>
    <w:rsid w:val="006F09C0"/>
    <w:rsid w:val="006F189B"/>
    <w:rsid w:val="00707FDA"/>
    <w:rsid w:val="00713A7E"/>
    <w:rsid w:val="00726EC9"/>
    <w:rsid w:val="00730FBC"/>
    <w:rsid w:val="00731361"/>
    <w:rsid w:val="0073260D"/>
    <w:rsid w:val="00747FDC"/>
    <w:rsid w:val="0075532F"/>
    <w:rsid w:val="0075722E"/>
    <w:rsid w:val="007661CB"/>
    <w:rsid w:val="00771A12"/>
    <w:rsid w:val="00772841"/>
    <w:rsid w:val="00773FF6"/>
    <w:rsid w:val="00783C1F"/>
    <w:rsid w:val="007870B8"/>
    <w:rsid w:val="00792488"/>
    <w:rsid w:val="007939DA"/>
    <w:rsid w:val="0079466C"/>
    <w:rsid w:val="007A3F19"/>
    <w:rsid w:val="007A435F"/>
    <w:rsid w:val="007A50A9"/>
    <w:rsid w:val="007A7548"/>
    <w:rsid w:val="007C1019"/>
    <w:rsid w:val="007C43E8"/>
    <w:rsid w:val="007C5242"/>
    <w:rsid w:val="007D257B"/>
    <w:rsid w:val="007E2416"/>
    <w:rsid w:val="00806E1E"/>
    <w:rsid w:val="00811DDF"/>
    <w:rsid w:val="00812924"/>
    <w:rsid w:val="0082486A"/>
    <w:rsid w:val="008279D5"/>
    <w:rsid w:val="00832408"/>
    <w:rsid w:val="00832EE3"/>
    <w:rsid w:val="00833DDD"/>
    <w:rsid w:val="0084165D"/>
    <w:rsid w:val="0084248B"/>
    <w:rsid w:val="0084787E"/>
    <w:rsid w:val="0085749C"/>
    <w:rsid w:val="0086043D"/>
    <w:rsid w:val="00861729"/>
    <w:rsid w:val="00865241"/>
    <w:rsid w:val="008829B3"/>
    <w:rsid w:val="00891808"/>
    <w:rsid w:val="00893B5A"/>
    <w:rsid w:val="00895A55"/>
    <w:rsid w:val="008A2684"/>
    <w:rsid w:val="008B5B55"/>
    <w:rsid w:val="008B5E7B"/>
    <w:rsid w:val="008C6468"/>
    <w:rsid w:val="008D434E"/>
    <w:rsid w:val="008D5D48"/>
    <w:rsid w:val="008E31FF"/>
    <w:rsid w:val="008E6799"/>
    <w:rsid w:val="008F1C3F"/>
    <w:rsid w:val="00900980"/>
    <w:rsid w:val="00903D96"/>
    <w:rsid w:val="00904B24"/>
    <w:rsid w:val="00913F8D"/>
    <w:rsid w:val="00916CEA"/>
    <w:rsid w:val="009211DC"/>
    <w:rsid w:val="009302BC"/>
    <w:rsid w:val="0093561D"/>
    <w:rsid w:val="00954DE3"/>
    <w:rsid w:val="009806E1"/>
    <w:rsid w:val="00981957"/>
    <w:rsid w:val="00981FEB"/>
    <w:rsid w:val="00984BD2"/>
    <w:rsid w:val="00995FC0"/>
    <w:rsid w:val="00997FB6"/>
    <w:rsid w:val="009A3A5D"/>
    <w:rsid w:val="009A4B4F"/>
    <w:rsid w:val="009B23B0"/>
    <w:rsid w:val="009E074D"/>
    <w:rsid w:val="009F0ABA"/>
    <w:rsid w:val="009F446C"/>
    <w:rsid w:val="009F7BC1"/>
    <w:rsid w:val="00A02D4E"/>
    <w:rsid w:val="00A02E0E"/>
    <w:rsid w:val="00A03830"/>
    <w:rsid w:val="00A06389"/>
    <w:rsid w:val="00A16CDA"/>
    <w:rsid w:val="00A200D3"/>
    <w:rsid w:val="00A24171"/>
    <w:rsid w:val="00A268C3"/>
    <w:rsid w:val="00A320A9"/>
    <w:rsid w:val="00A36CA2"/>
    <w:rsid w:val="00A400A5"/>
    <w:rsid w:val="00A51C1B"/>
    <w:rsid w:val="00A6006C"/>
    <w:rsid w:val="00A6415A"/>
    <w:rsid w:val="00A86ACA"/>
    <w:rsid w:val="00A91EE8"/>
    <w:rsid w:val="00AA62AF"/>
    <w:rsid w:val="00AA68D6"/>
    <w:rsid w:val="00AB4B52"/>
    <w:rsid w:val="00AC4678"/>
    <w:rsid w:val="00AC630E"/>
    <w:rsid w:val="00AD18ED"/>
    <w:rsid w:val="00AD2B1C"/>
    <w:rsid w:val="00AE2E82"/>
    <w:rsid w:val="00AE3D51"/>
    <w:rsid w:val="00AE3E39"/>
    <w:rsid w:val="00B10662"/>
    <w:rsid w:val="00B1763B"/>
    <w:rsid w:val="00B21675"/>
    <w:rsid w:val="00B23213"/>
    <w:rsid w:val="00B41E31"/>
    <w:rsid w:val="00B42E41"/>
    <w:rsid w:val="00B47057"/>
    <w:rsid w:val="00B6077C"/>
    <w:rsid w:val="00B61534"/>
    <w:rsid w:val="00B70DBE"/>
    <w:rsid w:val="00B7608D"/>
    <w:rsid w:val="00BA03EF"/>
    <w:rsid w:val="00BA7D86"/>
    <w:rsid w:val="00BB1819"/>
    <w:rsid w:val="00BB6668"/>
    <w:rsid w:val="00BB6CB8"/>
    <w:rsid w:val="00BB7D22"/>
    <w:rsid w:val="00BD3FC1"/>
    <w:rsid w:val="00BD7635"/>
    <w:rsid w:val="00BE08CE"/>
    <w:rsid w:val="00BE50CD"/>
    <w:rsid w:val="00BE57F1"/>
    <w:rsid w:val="00BE6E66"/>
    <w:rsid w:val="00BE7775"/>
    <w:rsid w:val="00BF0DFD"/>
    <w:rsid w:val="00BF19AC"/>
    <w:rsid w:val="00C0506B"/>
    <w:rsid w:val="00C07E0F"/>
    <w:rsid w:val="00C12FAF"/>
    <w:rsid w:val="00C15A8C"/>
    <w:rsid w:val="00C21350"/>
    <w:rsid w:val="00C26BAF"/>
    <w:rsid w:val="00C4088A"/>
    <w:rsid w:val="00C53CF7"/>
    <w:rsid w:val="00C601C3"/>
    <w:rsid w:val="00C66651"/>
    <w:rsid w:val="00C76634"/>
    <w:rsid w:val="00C76A8E"/>
    <w:rsid w:val="00C76DD8"/>
    <w:rsid w:val="00C9055C"/>
    <w:rsid w:val="00C9711F"/>
    <w:rsid w:val="00CA0ACE"/>
    <w:rsid w:val="00CB2B83"/>
    <w:rsid w:val="00CB2D9C"/>
    <w:rsid w:val="00CD17D9"/>
    <w:rsid w:val="00CF4DC9"/>
    <w:rsid w:val="00CF6D86"/>
    <w:rsid w:val="00CF7E04"/>
    <w:rsid w:val="00D06976"/>
    <w:rsid w:val="00D170A5"/>
    <w:rsid w:val="00D17200"/>
    <w:rsid w:val="00D20245"/>
    <w:rsid w:val="00D274C3"/>
    <w:rsid w:val="00D32566"/>
    <w:rsid w:val="00D341E7"/>
    <w:rsid w:val="00D34925"/>
    <w:rsid w:val="00D41A19"/>
    <w:rsid w:val="00D4335C"/>
    <w:rsid w:val="00D45354"/>
    <w:rsid w:val="00D46339"/>
    <w:rsid w:val="00D50D43"/>
    <w:rsid w:val="00D63137"/>
    <w:rsid w:val="00D707DF"/>
    <w:rsid w:val="00D9562E"/>
    <w:rsid w:val="00DA3661"/>
    <w:rsid w:val="00DB7EEE"/>
    <w:rsid w:val="00DC4BAB"/>
    <w:rsid w:val="00DC7A16"/>
    <w:rsid w:val="00DD1D80"/>
    <w:rsid w:val="00DF2724"/>
    <w:rsid w:val="00DF520B"/>
    <w:rsid w:val="00DF7875"/>
    <w:rsid w:val="00E141DB"/>
    <w:rsid w:val="00E17B26"/>
    <w:rsid w:val="00E2752B"/>
    <w:rsid w:val="00E30902"/>
    <w:rsid w:val="00E32B06"/>
    <w:rsid w:val="00E33DE0"/>
    <w:rsid w:val="00E3426C"/>
    <w:rsid w:val="00E56ECE"/>
    <w:rsid w:val="00E60D75"/>
    <w:rsid w:val="00E62849"/>
    <w:rsid w:val="00E7730A"/>
    <w:rsid w:val="00E77B10"/>
    <w:rsid w:val="00E829A8"/>
    <w:rsid w:val="00E91CB6"/>
    <w:rsid w:val="00E96FEC"/>
    <w:rsid w:val="00EA41EB"/>
    <w:rsid w:val="00EA4E4D"/>
    <w:rsid w:val="00EA727F"/>
    <w:rsid w:val="00EA7431"/>
    <w:rsid w:val="00EB75C5"/>
    <w:rsid w:val="00EC0397"/>
    <w:rsid w:val="00ED2998"/>
    <w:rsid w:val="00ED5DD5"/>
    <w:rsid w:val="00EE4A2E"/>
    <w:rsid w:val="00EE5B11"/>
    <w:rsid w:val="00EE6BF7"/>
    <w:rsid w:val="00EE757B"/>
    <w:rsid w:val="00F0026C"/>
    <w:rsid w:val="00F0070B"/>
    <w:rsid w:val="00F20836"/>
    <w:rsid w:val="00F25193"/>
    <w:rsid w:val="00F317EE"/>
    <w:rsid w:val="00F36BEC"/>
    <w:rsid w:val="00F40768"/>
    <w:rsid w:val="00F5089A"/>
    <w:rsid w:val="00F52AB5"/>
    <w:rsid w:val="00F57B0A"/>
    <w:rsid w:val="00F64218"/>
    <w:rsid w:val="00F663A4"/>
    <w:rsid w:val="00F700BB"/>
    <w:rsid w:val="00F70853"/>
    <w:rsid w:val="00F81AAB"/>
    <w:rsid w:val="00F94F28"/>
    <w:rsid w:val="00F95969"/>
    <w:rsid w:val="00FA0ABA"/>
    <w:rsid w:val="00FA3E08"/>
    <w:rsid w:val="00FB29A3"/>
    <w:rsid w:val="00FE3EC0"/>
    <w:rsid w:val="00FE409F"/>
    <w:rsid w:val="00FE7131"/>
    <w:rsid w:val="00FF27EA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D03F"/>
  <w15:docId w15:val="{1D05EE50-3698-4223-82B9-99FB55A9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arter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  <w:style w:type="character" w:customStyle="1" w:styleId="Ttulo4Carter">
    <w:name w:val="Título 4 Caráter"/>
    <w:basedOn w:val="Tipodeletrapredefinidodopargrafo"/>
    <w:link w:val="Ttulo4"/>
    <w:rsid w:val="00446191"/>
    <w:rPr>
      <w:sz w:val="24"/>
    </w:rPr>
  </w:style>
  <w:style w:type="paragraph" w:styleId="PargrafodaLista">
    <w:name w:val="List Paragraph"/>
    <w:basedOn w:val="Normal"/>
    <w:uiPriority w:val="34"/>
    <w:qFormat/>
    <w:rsid w:val="00C1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.rodrigues\Documents\Modelos%20de%20documentos\MD_Inf_Intern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6004-9C72-4661-B80E-250DA4E2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MD_Inf_Interna.dot</Template>
  <TotalTime>13</TotalTime>
  <Pages>1</Pages>
  <Words>241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Olga Rodrigues</dc:creator>
  <cp:lastModifiedBy>Rosa Martins</cp:lastModifiedBy>
  <cp:revision>10</cp:revision>
  <cp:lastPrinted>2024-11-21T16:29:00Z</cp:lastPrinted>
  <dcterms:created xsi:type="dcterms:W3CDTF">2024-11-06T16:10:00Z</dcterms:created>
  <dcterms:modified xsi:type="dcterms:W3CDTF">2024-11-22T10:06:00Z</dcterms:modified>
</cp:coreProperties>
</file>